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999D97" w14:textId="77777777" w:rsidR="00B52401" w:rsidRPr="00B52401" w:rsidRDefault="00AA0D04" w:rsidP="00507763">
      <w:pPr>
        <w:rPr>
          <w:b/>
          <w:sz w:val="22"/>
        </w:rPr>
      </w:pPr>
      <w:r w:rsidRPr="00B52401">
        <w:rPr>
          <w:bCs/>
          <w:sz w:val="22"/>
        </w:rPr>
        <w:t>R02.</w:t>
      </w:r>
      <w:r w:rsidRPr="00B52401">
        <w:rPr>
          <w:b/>
          <w:sz w:val="22"/>
        </w:rPr>
        <w:t xml:space="preserve"> </w:t>
      </w:r>
      <w:r w:rsidR="009C7878" w:rsidRPr="00B52401">
        <w:rPr>
          <w:b/>
          <w:sz w:val="22"/>
        </w:rPr>
        <w:t>Reckless Love</w:t>
      </w:r>
    </w:p>
    <w:p w14:paraId="3D369C66" w14:textId="77777777" w:rsidR="00B52401" w:rsidRPr="00B52401" w:rsidRDefault="00B52401" w:rsidP="00507763">
      <w:pPr>
        <w:rPr>
          <w:sz w:val="22"/>
        </w:rPr>
      </w:pPr>
    </w:p>
    <w:p w14:paraId="175E0A2C" w14:textId="77777777" w:rsidR="00B52401" w:rsidRPr="00B52401" w:rsidRDefault="00B52401" w:rsidP="00507763">
      <w:pPr>
        <w:rPr>
          <w:sz w:val="22"/>
        </w:rPr>
      </w:pPr>
      <w:r w:rsidRPr="00B52401">
        <w:rPr>
          <w:sz w:val="22"/>
        </w:rPr>
        <w:t>[</w:t>
      </w:r>
      <w:r w:rsidR="00507763" w:rsidRPr="00B52401">
        <w:rPr>
          <w:sz w:val="22"/>
        </w:rPr>
        <w:t>Verse 1</w:t>
      </w:r>
      <w:r w:rsidRPr="00B52401">
        <w:rPr>
          <w:sz w:val="22"/>
        </w:rPr>
        <w:t>]</w:t>
      </w:r>
    </w:p>
    <w:p w14:paraId="00568743" w14:textId="6799EE76" w:rsidR="00B52401" w:rsidRPr="00B52401" w:rsidRDefault="00B52401" w:rsidP="00507763">
      <w:pPr>
        <w:rPr>
          <w:sz w:val="22"/>
        </w:rPr>
      </w:pPr>
    </w:p>
    <w:p w14:paraId="60DB9FCD" w14:textId="77777777" w:rsidR="00B52401" w:rsidRDefault="00B52401" w:rsidP="00507763">
      <w:pPr>
        <w:rPr>
          <w:sz w:val="22"/>
        </w:rPr>
      </w:pPr>
      <w:r w:rsidRPr="00B52401">
        <w:rPr>
          <w:sz w:val="22"/>
        </w:rPr>
        <w:t xml:space="preserve"> </w:t>
      </w:r>
      <w:r w:rsidR="00507763" w:rsidRPr="00B52401">
        <w:rPr>
          <w:sz w:val="22"/>
        </w:rPr>
        <w:t>Before I spoke a word,</w:t>
      </w:r>
    </w:p>
    <w:p w14:paraId="4C89AB54" w14:textId="648E64F8" w:rsidR="00B52401" w:rsidRPr="00B52401" w:rsidRDefault="00B52401" w:rsidP="00507763">
      <w:pPr>
        <w:rPr>
          <w:sz w:val="22"/>
        </w:rPr>
      </w:pPr>
      <w:r>
        <w:rPr>
          <w:sz w:val="22"/>
        </w:rPr>
        <w:t xml:space="preserve"> </w:t>
      </w:r>
      <w:r w:rsidR="00507763" w:rsidRPr="00B52401">
        <w:rPr>
          <w:sz w:val="22"/>
        </w:rPr>
        <w:t>You were singing over me</w:t>
      </w:r>
    </w:p>
    <w:p w14:paraId="2DF2EFD0" w14:textId="1CBE0BD6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You have been so,</w:t>
      </w:r>
      <w:r w:rsidR="00B52401" w:rsidRPr="00B52401">
        <w:rPr>
          <w:sz w:val="22"/>
        </w:rPr>
        <w:t xml:space="preserve"> / </w:t>
      </w:r>
      <w:r w:rsidRPr="00B52401">
        <w:rPr>
          <w:sz w:val="22"/>
        </w:rPr>
        <w:t>so good to me</w:t>
      </w:r>
    </w:p>
    <w:p w14:paraId="4A1CAEFA" w14:textId="506F0893" w:rsidR="00B52401" w:rsidRPr="00B52401" w:rsidRDefault="00B52401" w:rsidP="00507763">
      <w:pPr>
        <w:rPr>
          <w:sz w:val="22"/>
        </w:rPr>
      </w:pPr>
      <w:r w:rsidRPr="00B52401">
        <w:rPr>
          <w:sz w:val="22"/>
        </w:rPr>
        <w:t xml:space="preserve"> </w:t>
      </w:r>
      <w:r w:rsidR="00507763" w:rsidRPr="00B52401">
        <w:rPr>
          <w:sz w:val="22"/>
        </w:rPr>
        <w:t>Before I took a breath,</w:t>
      </w:r>
    </w:p>
    <w:p w14:paraId="236A5CFB" w14:textId="77777777" w:rsidR="00B52401" w:rsidRPr="00B52401" w:rsidRDefault="00B52401" w:rsidP="00507763">
      <w:pPr>
        <w:rPr>
          <w:sz w:val="22"/>
        </w:rPr>
      </w:pPr>
      <w:r w:rsidRPr="00B52401">
        <w:rPr>
          <w:sz w:val="22"/>
        </w:rPr>
        <w:t xml:space="preserve"> </w:t>
      </w:r>
      <w:r w:rsidR="00507763" w:rsidRPr="00B52401">
        <w:rPr>
          <w:sz w:val="22"/>
        </w:rPr>
        <w:t>You breathed Your life in me</w:t>
      </w:r>
    </w:p>
    <w:p w14:paraId="3ED1E621" w14:textId="382AF922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You have been so,</w:t>
      </w:r>
      <w:r w:rsidR="00B52401" w:rsidRPr="00B52401">
        <w:rPr>
          <w:sz w:val="22"/>
        </w:rPr>
        <w:t xml:space="preserve"> /  </w:t>
      </w:r>
      <w:r w:rsidRPr="00B52401">
        <w:rPr>
          <w:sz w:val="22"/>
        </w:rPr>
        <w:t>so kind to me</w:t>
      </w:r>
    </w:p>
    <w:p w14:paraId="7A6AB051" w14:textId="77777777" w:rsidR="00B52401" w:rsidRPr="00B52401" w:rsidRDefault="00B52401" w:rsidP="00507763">
      <w:pPr>
        <w:rPr>
          <w:sz w:val="22"/>
        </w:rPr>
      </w:pPr>
    </w:p>
    <w:p w14:paraId="0DCD7343" w14:textId="77777777" w:rsidR="00B52401" w:rsidRPr="00B52401" w:rsidRDefault="00B52401" w:rsidP="00507763">
      <w:pPr>
        <w:rPr>
          <w:sz w:val="22"/>
        </w:rPr>
      </w:pPr>
      <w:r w:rsidRPr="00B52401">
        <w:rPr>
          <w:sz w:val="22"/>
        </w:rPr>
        <w:t>[</w:t>
      </w:r>
      <w:r w:rsidR="00507763" w:rsidRPr="00B52401">
        <w:rPr>
          <w:sz w:val="22"/>
        </w:rPr>
        <w:t>Chorus</w:t>
      </w:r>
      <w:r w:rsidRPr="00B52401">
        <w:rPr>
          <w:sz w:val="22"/>
        </w:rPr>
        <w:t>]</w:t>
      </w:r>
    </w:p>
    <w:p w14:paraId="7721DA0A" w14:textId="0DB903A4" w:rsidR="00B52401" w:rsidRPr="00B52401" w:rsidRDefault="00B52401" w:rsidP="00507763">
      <w:pPr>
        <w:rPr>
          <w:sz w:val="22"/>
        </w:rPr>
      </w:pPr>
    </w:p>
    <w:p w14:paraId="627152FA" w14:textId="2699BB57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Oh the overwhelming,</w:t>
      </w:r>
      <w:r w:rsidR="00B52401" w:rsidRPr="00B52401">
        <w:rPr>
          <w:sz w:val="22"/>
        </w:rPr>
        <w:t xml:space="preserve"> / </w:t>
      </w:r>
      <w:r w:rsidRPr="00B52401">
        <w:rPr>
          <w:sz w:val="22"/>
        </w:rPr>
        <w:t>never ending,</w:t>
      </w:r>
    </w:p>
    <w:p w14:paraId="195759F9" w14:textId="77777777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reckless love of God</w:t>
      </w:r>
    </w:p>
    <w:p w14:paraId="259C8D6A" w14:textId="0031877D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Oh, it chases me down,</w:t>
      </w:r>
      <w:r w:rsidR="00B52401">
        <w:rPr>
          <w:sz w:val="22"/>
        </w:rPr>
        <w:t xml:space="preserve"> / </w:t>
      </w:r>
      <w:r w:rsidRPr="00B52401">
        <w:rPr>
          <w:sz w:val="22"/>
        </w:rPr>
        <w:t>fights 'till I'm found,</w:t>
      </w:r>
    </w:p>
    <w:p w14:paraId="434FD662" w14:textId="007786F7" w:rsidR="00B52401" w:rsidRDefault="00507763" w:rsidP="00507763">
      <w:pPr>
        <w:rPr>
          <w:sz w:val="22"/>
        </w:rPr>
      </w:pPr>
      <w:r w:rsidRPr="00B52401">
        <w:rPr>
          <w:sz w:val="22"/>
        </w:rPr>
        <w:t>leaves the ninety nine</w:t>
      </w:r>
    </w:p>
    <w:p w14:paraId="048166DC" w14:textId="77777777" w:rsidR="00B52401" w:rsidRPr="00B52401" w:rsidRDefault="00B52401" w:rsidP="00507763">
      <w:pPr>
        <w:rPr>
          <w:sz w:val="22"/>
        </w:rPr>
      </w:pPr>
    </w:p>
    <w:p w14:paraId="12167F2A" w14:textId="0E92DAEC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I couldn't earn it,</w:t>
      </w:r>
      <w:r w:rsidR="00B52401">
        <w:rPr>
          <w:sz w:val="22"/>
        </w:rPr>
        <w:t xml:space="preserve"> / </w:t>
      </w:r>
      <w:r w:rsidRPr="00B52401">
        <w:rPr>
          <w:sz w:val="22"/>
        </w:rPr>
        <w:t>I don't deserve it,</w:t>
      </w:r>
    </w:p>
    <w:p w14:paraId="54666D00" w14:textId="77777777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Still, You give yourself away</w:t>
      </w:r>
    </w:p>
    <w:p w14:paraId="525279F2" w14:textId="3E2598DF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Oh the overwhelming,</w:t>
      </w:r>
      <w:r w:rsidR="00B52401">
        <w:rPr>
          <w:sz w:val="22"/>
        </w:rPr>
        <w:t xml:space="preserve"> / </w:t>
      </w:r>
      <w:r w:rsidRPr="00B52401">
        <w:rPr>
          <w:sz w:val="22"/>
        </w:rPr>
        <w:t>never ending,</w:t>
      </w:r>
    </w:p>
    <w:p w14:paraId="1B58828E" w14:textId="77777777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reckless love of God</w:t>
      </w:r>
    </w:p>
    <w:p w14:paraId="4920F143" w14:textId="77777777" w:rsidR="00B52401" w:rsidRPr="00B52401" w:rsidRDefault="00B52401" w:rsidP="00507763">
      <w:pPr>
        <w:rPr>
          <w:sz w:val="22"/>
        </w:rPr>
      </w:pPr>
    </w:p>
    <w:p w14:paraId="24CCCAED" w14:textId="77777777" w:rsidR="00B52401" w:rsidRPr="00B52401" w:rsidRDefault="00B52401" w:rsidP="00507763">
      <w:pPr>
        <w:rPr>
          <w:sz w:val="22"/>
        </w:rPr>
      </w:pPr>
      <w:r w:rsidRPr="00B52401">
        <w:rPr>
          <w:sz w:val="22"/>
        </w:rPr>
        <w:t>[</w:t>
      </w:r>
      <w:r w:rsidR="00507763" w:rsidRPr="00B52401">
        <w:rPr>
          <w:sz w:val="22"/>
        </w:rPr>
        <w:t>Verse 2</w:t>
      </w:r>
      <w:r w:rsidRPr="00B52401">
        <w:rPr>
          <w:sz w:val="22"/>
        </w:rPr>
        <w:t>]</w:t>
      </w:r>
    </w:p>
    <w:p w14:paraId="01D3AC13" w14:textId="1DCB8C29" w:rsidR="00B52401" w:rsidRPr="00B52401" w:rsidRDefault="00B52401" w:rsidP="00507763">
      <w:pPr>
        <w:rPr>
          <w:sz w:val="22"/>
        </w:rPr>
      </w:pPr>
    </w:p>
    <w:p w14:paraId="5739B0D1" w14:textId="77777777" w:rsidR="00B52401" w:rsidRPr="00B52401" w:rsidRDefault="00B52401" w:rsidP="00507763">
      <w:pPr>
        <w:rPr>
          <w:sz w:val="22"/>
        </w:rPr>
      </w:pPr>
      <w:r w:rsidRPr="00B52401">
        <w:rPr>
          <w:sz w:val="22"/>
        </w:rPr>
        <w:t xml:space="preserve"> </w:t>
      </w:r>
      <w:r w:rsidR="00507763" w:rsidRPr="00B52401">
        <w:rPr>
          <w:sz w:val="22"/>
        </w:rPr>
        <w:t>When I was Your foe,</w:t>
      </w:r>
    </w:p>
    <w:p w14:paraId="6CB8F587" w14:textId="77777777" w:rsidR="00B52401" w:rsidRPr="00B52401" w:rsidRDefault="00B52401" w:rsidP="00507763">
      <w:pPr>
        <w:rPr>
          <w:sz w:val="22"/>
        </w:rPr>
      </w:pPr>
      <w:r w:rsidRPr="00B52401">
        <w:rPr>
          <w:sz w:val="22"/>
        </w:rPr>
        <w:t xml:space="preserve"> </w:t>
      </w:r>
      <w:r w:rsidR="00507763" w:rsidRPr="00B52401">
        <w:rPr>
          <w:sz w:val="22"/>
        </w:rPr>
        <w:t>still Your love fought for me</w:t>
      </w:r>
    </w:p>
    <w:p w14:paraId="495DCFE7" w14:textId="7353B114" w:rsidR="00B52401" w:rsidRDefault="00507763" w:rsidP="00507763">
      <w:pPr>
        <w:rPr>
          <w:sz w:val="22"/>
        </w:rPr>
      </w:pPr>
      <w:r w:rsidRPr="00B52401">
        <w:rPr>
          <w:sz w:val="22"/>
        </w:rPr>
        <w:t>You have been so,</w:t>
      </w:r>
      <w:r w:rsidR="00B52401">
        <w:rPr>
          <w:sz w:val="22"/>
        </w:rPr>
        <w:t xml:space="preserve"> /</w:t>
      </w:r>
      <w:r w:rsidR="00B52401" w:rsidRPr="00B52401">
        <w:rPr>
          <w:sz w:val="22"/>
        </w:rPr>
        <w:t xml:space="preserve"> </w:t>
      </w:r>
      <w:r w:rsidRPr="00B52401">
        <w:rPr>
          <w:sz w:val="22"/>
        </w:rPr>
        <w:t>so good to me</w:t>
      </w:r>
    </w:p>
    <w:p w14:paraId="6CBD4993" w14:textId="77777777" w:rsidR="00B52401" w:rsidRPr="00B52401" w:rsidRDefault="00B52401" w:rsidP="00507763">
      <w:pPr>
        <w:rPr>
          <w:sz w:val="22"/>
        </w:rPr>
      </w:pPr>
    </w:p>
    <w:p w14:paraId="5A79EBDD" w14:textId="77777777" w:rsidR="00B52401" w:rsidRPr="00B52401" w:rsidRDefault="00B52401" w:rsidP="00507763">
      <w:pPr>
        <w:rPr>
          <w:sz w:val="22"/>
        </w:rPr>
      </w:pPr>
      <w:r w:rsidRPr="00B52401">
        <w:rPr>
          <w:sz w:val="22"/>
        </w:rPr>
        <w:t xml:space="preserve"> </w:t>
      </w:r>
      <w:r w:rsidR="00507763" w:rsidRPr="00B52401">
        <w:rPr>
          <w:sz w:val="22"/>
        </w:rPr>
        <w:t>When I felt no worth,</w:t>
      </w:r>
    </w:p>
    <w:p w14:paraId="2F5FD1B4" w14:textId="77777777" w:rsidR="00B52401" w:rsidRPr="00B52401" w:rsidRDefault="00B52401" w:rsidP="00507763">
      <w:pPr>
        <w:rPr>
          <w:sz w:val="22"/>
        </w:rPr>
      </w:pPr>
      <w:r w:rsidRPr="00B52401">
        <w:rPr>
          <w:sz w:val="22"/>
        </w:rPr>
        <w:t xml:space="preserve"> </w:t>
      </w:r>
      <w:r w:rsidR="00507763" w:rsidRPr="00B52401">
        <w:rPr>
          <w:sz w:val="22"/>
        </w:rPr>
        <w:t>You paid it all for me</w:t>
      </w:r>
    </w:p>
    <w:p w14:paraId="5361B399" w14:textId="2170116F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You have been so,</w:t>
      </w:r>
      <w:r w:rsidR="00B52401">
        <w:rPr>
          <w:sz w:val="22"/>
        </w:rPr>
        <w:t xml:space="preserve"> /</w:t>
      </w:r>
      <w:r w:rsidR="00B52401" w:rsidRPr="00B52401">
        <w:rPr>
          <w:sz w:val="22"/>
        </w:rPr>
        <w:t xml:space="preserve"> </w:t>
      </w:r>
      <w:r w:rsidRPr="00B52401">
        <w:rPr>
          <w:sz w:val="22"/>
        </w:rPr>
        <w:t>so kind to me</w:t>
      </w:r>
    </w:p>
    <w:p w14:paraId="37439A27" w14:textId="77777777" w:rsidR="00B52401" w:rsidRPr="00B52401" w:rsidRDefault="00B52401" w:rsidP="00507763">
      <w:pPr>
        <w:rPr>
          <w:sz w:val="22"/>
        </w:rPr>
      </w:pPr>
    </w:p>
    <w:p w14:paraId="7263CF8D" w14:textId="77777777" w:rsidR="00B52401" w:rsidRPr="00B52401" w:rsidRDefault="00B52401" w:rsidP="00507763">
      <w:pPr>
        <w:rPr>
          <w:sz w:val="22"/>
        </w:rPr>
      </w:pPr>
      <w:r w:rsidRPr="00B52401">
        <w:rPr>
          <w:sz w:val="22"/>
        </w:rPr>
        <w:t>[</w:t>
      </w:r>
      <w:r w:rsidR="00507763" w:rsidRPr="00B52401">
        <w:rPr>
          <w:sz w:val="22"/>
        </w:rPr>
        <w:t>Bridge</w:t>
      </w:r>
      <w:r w:rsidRPr="00B52401">
        <w:rPr>
          <w:sz w:val="22"/>
        </w:rPr>
        <w:t>]</w:t>
      </w:r>
    </w:p>
    <w:p w14:paraId="6D6E8C4D" w14:textId="5F91AB41" w:rsidR="00B52401" w:rsidRPr="00B52401" w:rsidRDefault="00B52401" w:rsidP="00507763">
      <w:pPr>
        <w:rPr>
          <w:sz w:val="22"/>
        </w:rPr>
      </w:pPr>
    </w:p>
    <w:p w14:paraId="771971DB" w14:textId="77777777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There's no shadow You won't light up,</w:t>
      </w:r>
    </w:p>
    <w:p w14:paraId="605BA61C" w14:textId="77777777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mountain You won't climb up,</w:t>
      </w:r>
    </w:p>
    <w:p w14:paraId="231F9B8D" w14:textId="635988B8" w:rsidR="00B52401" w:rsidRDefault="00507763" w:rsidP="00507763">
      <w:pPr>
        <w:rPr>
          <w:sz w:val="22"/>
        </w:rPr>
      </w:pPr>
      <w:r w:rsidRPr="00B52401">
        <w:rPr>
          <w:sz w:val="22"/>
        </w:rPr>
        <w:t>coming after me</w:t>
      </w:r>
    </w:p>
    <w:p w14:paraId="7CDED9ED" w14:textId="77777777" w:rsidR="00B52401" w:rsidRPr="00B52401" w:rsidRDefault="00B52401" w:rsidP="00507763">
      <w:pPr>
        <w:rPr>
          <w:sz w:val="22"/>
        </w:rPr>
      </w:pPr>
      <w:bookmarkStart w:id="0" w:name="_GoBack"/>
      <w:bookmarkEnd w:id="0"/>
    </w:p>
    <w:p w14:paraId="09F2BE29" w14:textId="77777777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There's no wall You won't kick down,</w:t>
      </w:r>
    </w:p>
    <w:p w14:paraId="050BD23F" w14:textId="77777777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no lie You won't tear down,</w:t>
      </w:r>
    </w:p>
    <w:p w14:paraId="4FA8BDEA" w14:textId="77777777" w:rsidR="00B52401" w:rsidRPr="00B52401" w:rsidRDefault="00507763" w:rsidP="00507763">
      <w:pPr>
        <w:rPr>
          <w:sz w:val="22"/>
        </w:rPr>
      </w:pPr>
      <w:r w:rsidRPr="00B52401">
        <w:rPr>
          <w:sz w:val="22"/>
        </w:rPr>
        <w:t>coming after me</w:t>
      </w:r>
    </w:p>
    <w:p w14:paraId="6855C591" w14:textId="2D9531EB" w:rsidR="002815CA" w:rsidRPr="00B52401" w:rsidRDefault="002815CA" w:rsidP="00E612C7">
      <w:pPr>
        <w:rPr>
          <w:sz w:val="22"/>
        </w:rPr>
      </w:pPr>
    </w:p>
    <w:sectPr w:rsidR="002815CA" w:rsidRPr="00B52401" w:rsidSect="00B52401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763"/>
    <w:rsid w:val="00054D28"/>
    <w:rsid w:val="00184768"/>
    <w:rsid w:val="002815CA"/>
    <w:rsid w:val="0034200B"/>
    <w:rsid w:val="00507763"/>
    <w:rsid w:val="00533EC9"/>
    <w:rsid w:val="007B61E0"/>
    <w:rsid w:val="009C7878"/>
    <w:rsid w:val="00AA0D04"/>
    <w:rsid w:val="00B52401"/>
    <w:rsid w:val="00DA7145"/>
    <w:rsid w:val="00E612C7"/>
    <w:rsid w:val="00EE135C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037885"/>
  <w15:chartTrackingRefBased/>
  <w15:docId w15:val="{72B2B311-420B-4460-A00C-074987AA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20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3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17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6</cp:revision>
  <dcterms:created xsi:type="dcterms:W3CDTF">2019-01-13T12:36:00Z</dcterms:created>
  <dcterms:modified xsi:type="dcterms:W3CDTF">2021-08-12T03:13:00Z</dcterms:modified>
</cp:coreProperties>
</file>